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8CD5" w14:textId="7C377694" w:rsidR="00FC1F79" w:rsidRDefault="00232CDA" w:rsidP="003902E6">
      <w:pPr>
        <w:jc w:val="center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t>11</w:t>
      </w:r>
      <w:r w:rsidR="00274739">
        <w:rPr>
          <w:rFonts w:ascii="標楷體" w:hAnsi="標楷體" w:hint="eastAsia"/>
          <w:b/>
          <w:szCs w:val="28"/>
        </w:rPr>
        <w:t>5</w:t>
      </w:r>
      <w:r>
        <w:rPr>
          <w:rFonts w:ascii="標楷體" w:hAnsi="標楷體" w:hint="eastAsia"/>
          <w:b/>
          <w:szCs w:val="28"/>
        </w:rPr>
        <w:t>年</w:t>
      </w:r>
      <w:r w:rsidR="00274739">
        <w:rPr>
          <w:rFonts w:ascii="標楷體" w:hAnsi="標楷體" w:hint="eastAsia"/>
          <w:b/>
          <w:szCs w:val="28"/>
        </w:rPr>
        <w:t>地方公職人員選舉</w:t>
      </w:r>
      <w:r>
        <w:rPr>
          <w:rFonts w:ascii="標楷體" w:hAnsi="標楷體" w:hint="eastAsia"/>
          <w:b/>
          <w:szCs w:val="28"/>
        </w:rPr>
        <w:t xml:space="preserve"> </w:t>
      </w:r>
      <w:r w:rsidR="0071139A">
        <w:rPr>
          <w:rFonts w:ascii="標楷體" w:hAnsi="標楷體"/>
          <w:b/>
          <w:szCs w:val="28"/>
        </w:rPr>
        <w:t>投開票所工作人員登記資料卡</w:t>
      </w:r>
    </w:p>
    <w:tbl>
      <w:tblPr>
        <w:tblW w:w="9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"/>
        <w:gridCol w:w="430"/>
        <w:gridCol w:w="278"/>
        <w:gridCol w:w="572"/>
        <w:gridCol w:w="1134"/>
        <w:gridCol w:w="706"/>
        <w:gridCol w:w="993"/>
        <w:gridCol w:w="144"/>
        <w:gridCol w:w="142"/>
        <w:gridCol w:w="139"/>
        <w:gridCol w:w="619"/>
        <w:gridCol w:w="12"/>
        <w:gridCol w:w="646"/>
        <w:gridCol w:w="568"/>
        <w:gridCol w:w="851"/>
        <w:gridCol w:w="1275"/>
      </w:tblGrid>
      <w:tr w:rsidR="00ED5F95" w14:paraId="28C4C97F" w14:textId="77777777" w:rsidTr="00D60227">
        <w:trPr>
          <w:cantSplit/>
          <w:trHeight w:val="314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F924E" w14:textId="77777777" w:rsidR="00ED5F95" w:rsidRDefault="00ED5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號</w:t>
            </w:r>
          </w:p>
          <w:p w14:paraId="7FECACBF" w14:textId="77777777" w:rsidR="00ED5F95" w:rsidRDefault="00ED5F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公所填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C299A" w14:textId="77777777" w:rsidR="00ED5F95" w:rsidRDefault="00ED5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DC6D7D" w14:paraId="62744CC3" w14:textId="77777777" w:rsidTr="00ED5F95">
        <w:trPr>
          <w:cantSplit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72CABB" w14:textId="77777777" w:rsidR="00DC6D7D" w:rsidRDefault="0071139A">
            <w:pPr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D8273F" w14:textId="77777777" w:rsidR="00DC6D7D" w:rsidRDefault="0071139A">
            <w:pPr>
              <w:ind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68861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8AF209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C6D7D" w14:paraId="11F287CC" w14:textId="77777777" w:rsidTr="001818AB">
        <w:trPr>
          <w:cantSplit/>
          <w:trHeight w:val="667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1BAAB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530632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157FF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9B572" w14:textId="0FE5CB9A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D498E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274739" w14:paraId="5F91A9D7" w14:textId="77777777" w:rsidTr="004E2EE1">
        <w:trPr>
          <w:cantSplit/>
          <w:trHeight w:val="852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04520" w14:textId="77777777" w:rsidR="00274739" w:rsidRDefault="00274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14:paraId="42788FF3" w14:textId="77777777" w:rsidR="00274739" w:rsidRDefault="00274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14:paraId="26374761" w14:textId="77777777" w:rsidR="00274739" w:rsidRDefault="00274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14:paraId="31BA0F82" w14:textId="77777777" w:rsidR="00274739" w:rsidRDefault="00274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14:paraId="49F1BBB4" w14:textId="77777777" w:rsidR="00274739" w:rsidRDefault="00274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ABB2F" w14:textId="77777777" w:rsidR="00274739" w:rsidRDefault="00274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14:paraId="6BABEF42" w14:textId="77777777" w:rsidR="00274739" w:rsidRDefault="00274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6BA7A" w14:textId="77777777" w:rsidR="00274739" w:rsidRDefault="00274739">
            <w:pPr>
              <w:rPr>
                <w:sz w:val="12"/>
                <w:szCs w:val="12"/>
              </w:rPr>
            </w:pPr>
          </w:p>
          <w:p w14:paraId="232CABC5" w14:textId="77777777" w:rsidR="00274739" w:rsidRDefault="00274739"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color w:val="FF0000"/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color w:val="FF0000"/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color w:val="FF0000"/>
                <w:sz w:val="24"/>
                <w:szCs w:val="24"/>
              </w:rPr>
              <w:t xml:space="preserve"> (</w:t>
            </w:r>
            <w:r>
              <w:rPr>
                <w:color w:val="FF0000"/>
                <w:sz w:val="24"/>
                <w:szCs w:val="24"/>
              </w:rPr>
              <w:t>里鄰務必填寫</w:t>
            </w:r>
            <w:r>
              <w:rPr>
                <w:color w:val="FF0000"/>
                <w:sz w:val="24"/>
                <w:szCs w:val="24"/>
              </w:rPr>
              <w:t>)</w:t>
            </w:r>
          </w:p>
          <w:p w14:paraId="03C6690E" w14:textId="77777777" w:rsidR="00274739" w:rsidRDefault="00274739">
            <w:pPr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14:paraId="6DB8F24F" w14:textId="77777777" w:rsidR="00274739" w:rsidRDefault="00274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6B34B1B0" w14:textId="77777777" w:rsidR="00274739" w:rsidRDefault="00274739">
            <w:pPr>
              <w:rPr>
                <w:sz w:val="12"/>
                <w:szCs w:val="12"/>
              </w:rPr>
            </w:pPr>
          </w:p>
        </w:tc>
      </w:tr>
      <w:tr w:rsidR="00274739" w14:paraId="0B588072" w14:textId="77777777" w:rsidTr="004E2EE1">
        <w:trPr>
          <w:cantSplit/>
          <w:trHeight w:val="970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D9583" w14:textId="77777777" w:rsidR="00274739" w:rsidRDefault="0027473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DBED2" w14:textId="77777777" w:rsidR="00274739" w:rsidRDefault="00274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451E5E6C" w14:textId="77777777" w:rsidR="00274739" w:rsidRDefault="00274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1930CC" w14:textId="77777777" w:rsidR="00274739" w:rsidRDefault="00274739">
            <w:pPr>
              <w:rPr>
                <w:sz w:val="12"/>
                <w:szCs w:val="12"/>
              </w:rPr>
            </w:pPr>
          </w:p>
          <w:p w14:paraId="1671DA9A" w14:textId="77777777" w:rsidR="00274739" w:rsidRDefault="00274739"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color w:val="FF0000"/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color w:val="FF0000"/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color w:val="FF0000"/>
                <w:sz w:val="24"/>
                <w:szCs w:val="24"/>
              </w:rPr>
              <w:t xml:space="preserve"> (</w:t>
            </w:r>
            <w:r>
              <w:rPr>
                <w:color w:val="FF0000"/>
                <w:sz w:val="24"/>
                <w:szCs w:val="24"/>
              </w:rPr>
              <w:t>里鄰務必填寫</w:t>
            </w:r>
            <w:r>
              <w:rPr>
                <w:color w:val="FF0000"/>
                <w:sz w:val="24"/>
                <w:szCs w:val="24"/>
              </w:rPr>
              <w:t>)</w:t>
            </w:r>
          </w:p>
          <w:p w14:paraId="28DC0D47" w14:textId="77777777" w:rsidR="00274739" w:rsidRDefault="00274739">
            <w:pPr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14:paraId="1CF633A3" w14:textId="77777777" w:rsidR="00274739" w:rsidRDefault="00274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2C27BBB3" w14:textId="77777777" w:rsidR="00274739" w:rsidRDefault="00274739">
            <w:pPr>
              <w:jc w:val="right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274739" w14:paraId="0CADD40B" w14:textId="77777777" w:rsidTr="00266E27">
        <w:trPr>
          <w:cantSplit/>
          <w:trHeight w:val="756"/>
        </w:trPr>
        <w:tc>
          <w:tcPr>
            <w:tcW w:w="5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454A7" w14:textId="77777777" w:rsidR="00274739" w:rsidRDefault="0027473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07033" w14:textId="77777777" w:rsidR="00274739" w:rsidRDefault="00274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718D0CB9" w14:textId="77777777" w:rsidR="00274739" w:rsidRDefault="00274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DF7E3" w14:textId="77777777" w:rsidR="00274739" w:rsidRDefault="00274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14:paraId="3D8BA1D9" w14:textId="77777777" w:rsidR="00274739" w:rsidRDefault="00274739">
            <w:pPr>
              <w:rPr>
                <w:sz w:val="12"/>
                <w:szCs w:val="12"/>
              </w:rPr>
            </w:pPr>
          </w:p>
          <w:p w14:paraId="30CCC844" w14:textId="77777777" w:rsidR="00274739" w:rsidRDefault="00274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14:paraId="3B2BA8A7" w14:textId="77777777" w:rsidR="00274739" w:rsidRDefault="00274739">
            <w:pPr>
              <w:rPr>
                <w:sz w:val="12"/>
                <w:szCs w:val="12"/>
              </w:rPr>
            </w:pPr>
          </w:p>
          <w:p w14:paraId="14F1E13E" w14:textId="77777777" w:rsidR="00274739" w:rsidRDefault="00274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  <w:p w14:paraId="1E5AC172" w14:textId="77777777" w:rsidR="00274739" w:rsidRDefault="00274739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BF58D" w14:textId="77777777" w:rsidR="00274739" w:rsidRDefault="0027473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籍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C7F279" w14:textId="77777777" w:rsidR="00274739" w:rsidRDefault="00274739">
            <w:pPr>
              <w:rPr>
                <w:sz w:val="24"/>
                <w:szCs w:val="24"/>
              </w:rPr>
            </w:pPr>
          </w:p>
        </w:tc>
      </w:tr>
      <w:tr w:rsidR="00274739" w14:paraId="04A2776F" w14:textId="77777777" w:rsidTr="00266E27">
        <w:trPr>
          <w:cantSplit/>
          <w:trHeight w:val="735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67333" w14:textId="77777777" w:rsidR="00274739" w:rsidRDefault="0027473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E21A0" w14:textId="77777777" w:rsidR="00274739" w:rsidRDefault="00274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CD681" w14:textId="77777777" w:rsidR="00274739" w:rsidRDefault="002747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E1BD6" w14:textId="129C055E" w:rsidR="00274739" w:rsidRDefault="00274739" w:rsidP="00266E27">
            <w:pPr>
              <w:widowControl/>
              <w:jc w:val="center"/>
              <w:rPr>
                <w:sz w:val="24"/>
                <w:szCs w:val="24"/>
              </w:rPr>
            </w:pPr>
            <w:r w:rsidRPr="00266E27">
              <w:rPr>
                <w:rFonts w:hint="eastAsia"/>
                <w:sz w:val="24"/>
                <w:szCs w:val="24"/>
              </w:rPr>
              <w:t>飲</w:t>
            </w:r>
            <w:r w:rsidR="00266E27" w:rsidRPr="00266E27">
              <w:rPr>
                <w:rFonts w:hint="eastAsia"/>
                <w:sz w:val="24"/>
                <w:szCs w:val="24"/>
              </w:rPr>
              <w:t xml:space="preserve"> </w:t>
            </w:r>
            <w:r w:rsidRPr="00266E27">
              <w:rPr>
                <w:rFonts w:hint="eastAsia"/>
                <w:sz w:val="24"/>
                <w:szCs w:val="24"/>
              </w:rPr>
              <w:t>食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E95B7" w14:textId="537A36FA" w:rsidR="00274739" w:rsidRDefault="00266E27">
            <w:pPr>
              <w:rPr>
                <w:sz w:val="24"/>
                <w:szCs w:val="24"/>
              </w:rPr>
            </w:pPr>
            <w:r w:rsidRPr="00266E27">
              <w:rPr>
                <w:rFonts w:ascii="標楷體" w:hAnsi="標楷體" w:hint="eastAsia"/>
                <w:szCs w:val="28"/>
              </w:rPr>
              <w:t>□</w:t>
            </w:r>
            <w:r w:rsidR="00274739" w:rsidRPr="00266E27">
              <w:rPr>
                <w:rFonts w:hint="eastAsia"/>
                <w:szCs w:val="28"/>
              </w:rPr>
              <w:t>葷</w:t>
            </w:r>
            <w:r w:rsidR="00274739" w:rsidRPr="00266E27">
              <w:rPr>
                <w:rFonts w:hint="eastAsia"/>
                <w:szCs w:val="28"/>
              </w:rPr>
              <w:t xml:space="preserve">   </w:t>
            </w:r>
            <w:r w:rsidRPr="00266E27">
              <w:rPr>
                <w:rFonts w:ascii="標楷體" w:hAnsi="標楷體" w:hint="eastAsia"/>
                <w:szCs w:val="28"/>
              </w:rPr>
              <w:t>□</w:t>
            </w:r>
            <w:r w:rsidR="00274739" w:rsidRPr="00266E27">
              <w:rPr>
                <w:rFonts w:hint="eastAsia"/>
                <w:szCs w:val="28"/>
              </w:rPr>
              <w:t>素</w:t>
            </w:r>
          </w:p>
        </w:tc>
      </w:tr>
      <w:tr w:rsidR="00DC6D7D" w14:paraId="344A5490" w14:textId="77777777" w:rsidTr="001818AB">
        <w:trPr>
          <w:cantSplit/>
          <w:trHeight w:val="681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C536F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14:paraId="05098DF6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14:paraId="5A97D887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A9BCC" w14:textId="77777777" w:rsidR="00DC6D7D" w:rsidRDefault="0071139A">
            <w:pPr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7920A" w14:textId="77777777" w:rsidR="00DC6D7D" w:rsidRDefault="0071139A">
            <w:pPr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C6D7D" w14:paraId="1BADC90E" w14:textId="77777777" w:rsidTr="001818AB">
        <w:trPr>
          <w:cantSplit/>
          <w:trHeight w:val="62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AE45E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4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7ABA3" w14:textId="77777777" w:rsidR="00DC6D7D" w:rsidRDefault="007113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05C9E" w14:textId="77777777" w:rsidR="00DC6D7D" w:rsidRDefault="007113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DC6D7D" w14:paraId="081862A7" w14:textId="77777777">
        <w:trPr>
          <w:cantSplit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6E5A4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14:paraId="24A4B054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D41C8" w14:textId="03B7F599" w:rsidR="00DC6D7D" w:rsidRDefault="00C974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務</w:t>
            </w:r>
            <w:proofErr w:type="gramEnd"/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1897E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49FEF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</w:tr>
      <w:tr w:rsidR="00DC6D7D" w14:paraId="05CD3F13" w14:textId="77777777">
        <w:trPr>
          <w:cantSplit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D5771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05B6D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0AA0221E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3C49913F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14:paraId="6D55E823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78725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856CF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6F7CC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D3A95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DC6D7D" w14:paraId="480E4390" w14:textId="77777777">
        <w:trPr>
          <w:cantSplit/>
          <w:trHeight w:val="56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96052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0E7E7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D7902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837BD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F2ACD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B9A57C" w14:textId="77777777" w:rsidR="00DC6D7D" w:rsidRDefault="00DC6D7D">
            <w:pPr>
              <w:rPr>
                <w:sz w:val="24"/>
                <w:szCs w:val="24"/>
              </w:rPr>
            </w:pPr>
          </w:p>
        </w:tc>
      </w:tr>
      <w:tr w:rsidR="00DC6D7D" w14:paraId="6183AB9E" w14:textId="77777777">
        <w:trPr>
          <w:cantSplit/>
          <w:trHeight w:val="376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0A387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E1B07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FC318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C4A9C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702D0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C6D7D" w14:paraId="54514087" w14:textId="77777777">
        <w:trPr>
          <w:cantSplit/>
          <w:trHeight w:val="1015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BC63C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0AC9C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ABB15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7E960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0CC0E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14:paraId="4C25563B" w14:textId="77777777" w:rsidR="00232CDA" w:rsidRPr="00BD48F2" w:rsidRDefault="0071139A" w:rsidP="00232CDA">
      <w:pPr>
        <w:rPr>
          <w:color w:val="FF0000"/>
          <w:sz w:val="24"/>
          <w:szCs w:val="24"/>
        </w:rPr>
      </w:pPr>
      <w:r w:rsidRPr="00BD48F2">
        <w:rPr>
          <w:color w:val="FF0000"/>
          <w:sz w:val="24"/>
          <w:szCs w:val="24"/>
        </w:rPr>
        <w:t>填表注意事項：</w:t>
      </w:r>
    </w:p>
    <w:p w14:paraId="4F69F172" w14:textId="77777777" w:rsidR="00DC6D7D" w:rsidRDefault="00232CDA" w:rsidP="00232C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71139A">
        <w:rPr>
          <w:sz w:val="24"/>
          <w:szCs w:val="24"/>
        </w:rPr>
        <w:t>工作人員如係服務於機關學校，除填表人簽章外，尚須送請該</w:t>
      </w:r>
      <w:r w:rsidR="0071139A">
        <w:rPr>
          <w:b/>
          <w:sz w:val="24"/>
          <w:szCs w:val="24"/>
        </w:rPr>
        <w:t>機關學校首長、單位主管及人事主管</w:t>
      </w:r>
      <w:r w:rsidR="0071139A">
        <w:rPr>
          <w:sz w:val="24"/>
          <w:szCs w:val="24"/>
        </w:rPr>
        <w:t>核章同意參加，以利後續講習等之請假、補假之處理；如係大專院校學生則僅於填表人簽章欄簽章即可。</w:t>
      </w:r>
    </w:p>
    <w:p w14:paraId="2E607E5A" w14:textId="77777777" w:rsidR="00232CDA" w:rsidRDefault="00232CDA" w:rsidP="00232C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經機關報送之工作人員，個人請勿再重複傳真</w:t>
      </w:r>
      <w:r w:rsidR="003902E6">
        <w:rPr>
          <w:rFonts w:hint="eastAsia"/>
          <w:sz w:val="24"/>
          <w:szCs w:val="24"/>
        </w:rPr>
        <w:t>本卡</w:t>
      </w:r>
      <w:r>
        <w:rPr>
          <w:rFonts w:hint="eastAsia"/>
          <w:sz w:val="24"/>
          <w:szCs w:val="24"/>
        </w:rPr>
        <w:t>至本公所。</w:t>
      </w:r>
    </w:p>
    <w:p w14:paraId="46DC17AA" w14:textId="5E268D43" w:rsidR="00CE39FC" w:rsidRDefault="00CE39FC" w:rsidP="00232C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CE39FC">
        <w:t xml:space="preserve"> </w:t>
      </w:r>
      <w:r w:rsidRPr="00266E27">
        <w:rPr>
          <w:b/>
          <w:color w:val="FF0000"/>
          <w:sz w:val="32"/>
          <w:szCs w:val="32"/>
          <w:u w:val="single"/>
        </w:rPr>
        <w:t>填寫本資料卡不代表已錄用，實際錄用情形以派令為</w:t>
      </w:r>
      <w:proofErr w:type="gramStart"/>
      <w:r w:rsidRPr="00266E27">
        <w:rPr>
          <w:b/>
          <w:color w:val="FF0000"/>
          <w:sz w:val="32"/>
          <w:szCs w:val="32"/>
          <w:u w:val="single"/>
        </w:rPr>
        <w:t>準</w:t>
      </w:r>
      <w:proofErr w:type="gramEnd"/>
      <w:r w:rsidRPr="00266E27">
        <w:rPr>
          <w:b/>
          <w:color w:val="FF0000"/>
          <w:sz w:val="32"/>
          <w:szCs w:val="32"/>
          <w:u w:val="single"/>
        </w:rPr>
        <w:t>。</w:t>
      </w:r>
    </w:p>
    <w:p w14:paraId="0484ADDA" w14:textId="77777777" w:rsidR="00DC6D7D" w:rsidRDefault="00DC6D7D">
      <w:pPr>
        <w:rPr>
          <w:sz w:val="24"/>
          <w:szCs w:val="24"/>
        </w:rPr>
      </w:pPr>
    </w:p>
    <w:p w14:paraId="710E368B" w14:textId="77777777" w:rsidR="00232CDA" w:rsidRPr="00BD48F2" w:rsidRDefault="0071139A">
      <w:pPr>
        <w:rPr>
          <w:color w:val="000000" w:themeColor="text1"/>
          <w:szCs w:val="24"/>
        </w:rPr>
      </w:pPr>
      <w:r w:rsidRPr="00BD48F2">
        <w:rPr>
          <w:color w:val="000000" w:themeColor="text1"/>
          <w:sz w:val="24"/>
          <w:szCs w:val="24"/>
        </w:rPr>
        <w:t>遴選機關：</w:t>
      </w:r>
      <w:r w:rsidRPr="00BD48F2">
        <w:rPr>
          <w:color w:val="000000" w:themeColor="text1"/>
          <w:szCs w:val="24"/>
        </w:rPr>
        <w:t>桃園市</w:t>
      </w:r>
      <w:r w:rsidRPr="00BD48F2">
        <w:rPr>
          <w:color w:val="000000" w:themeColor="text1"/>
          <w:szCs w:val="24"/>
          <w:u w:val="single"/>
        </w:rPr>
        <w:t xml:space="preserve">  </w:t>
      </w:r>
      <w:r w:rsidRPr="00BD48F2">
        <w:rPr>
          <w:color w:val="000000" w:themeColor="text1"/>
          <w:szCs w:val="24"/>
          <w:u w:val="single"/>
        </w:rPr>
        <w:t>平鎮</w:t>
      </w:r>
      <w:r w:rsidRPr="00BD48F2">
        <w:rPr>
          <w:color w:val="000000" w:themeColor="text1"/>
          <w:szCs w:val="24"/>
          <w:u w:val="single"/>
        </w:rPr>
        <w:t xml:space="preserve">  </w:t>
      </w:r>
      <w:r w:rsidRPr="00BD48F2">
        <w:rPr>
          <w:color w:val="000000" w:themeColor="text1"/>
          <w:szCs w:val="24"/>
        </w:rPr>
        <w:t>區公所</w:t>
      </w:r>
      <w:r w:rsidRPr="00BD48F2">
        <w:rPr>
          <w:color w:val="000000" w:themeColor="text1"/>
          <w:szCs w:val="24"/>
        </w:rPr>
        <w:t xml:space="preserve">   </w:t>
      </w:r>
    </w:p>
    <w:p w14:paraId="494F7519" w14:textId="302F302D" w:rsidR="00DC6D7D" w:rsidRPr="00BD48F2" w:rsidRDefault="0071139A">
      <w:pPr>
        <w:rPr>
          <w:color w:val="000000" w:themeColor="text1"/>
        </w:rPr>
      </w:pPr>
      <w:r w:rsidRPr="00BD48F2">
        <w:rPr>
          <w:color w:val="000000" w:themeColor="text1"/>
          <w:szCs w:val="24"/>
        </w:rPr>
        <w:t>mail</w:t>
      </w:r>
      <w:r w:rsidRPr="00BD48F2">
        <w:rPr>
          <w:color w:val="000000" w:themeColor="text1"/>
          <w:szCs w:val="24"/>
        </w:rPr>
        <w:t>：</w:t>
      </w:r>
      <w:hyperlink r:id="rId7" w:history="1">
        <w:r w:rsidRPr="00BD48F2">
          <w:rPr>
            <w:rStyle w:val="a9"/>
            <w:color w:val="000000" w:themeColor="text1"/>
            <w:szCs w:val="24"/>
          </w:rPr>
          <w:t>10054193@mail.tycg.gov.tw</w:t>
        </w:r>
      </w:hyperlink>
      <w:r w:rsidRPr="00BD48F2">
        <w:rPr>
          <w:color w:val="000000" w:themeColor="text1"/>
        </w:rPr>
        <w:t>或傳真</w:t>
      </w:r>
      <w:r w:rsidRPr="00BD48F2">
        <w:rPr>
          <w:color w:val="000000" w:themeColor="text1"/>
        </w:rPr>
        <w:t>03-4593884</w:t>
      </w:r>
      <w:r w:rsidRPr="00BD48F2">
        <w:rPr>
          <w:color w:val="000000" w:themeColor="text1"/>
        </w:rPr>
        <w:t>王小姐收</w:t>
      </w:r>
    </w:p>
    <w:p w14:paraId="084C0AA4" w14:textId="5FC3172A" w:rsidR="00232CDA" w:rsidRPr="00BD48F2" w:rsidRDefault="00232CDA">
      <w:pPr>
        <w:rPr>
          <w:color w:val="000000" w:themeColor="text1"/>
        </w:rPr>
      </w:pPr>
      <w:r w:rsidRPr="00BD48F2">
        <w:rPr>
          <w:rFonts w:hint="eastAsia"/>
          <w:color w:val="000000" w:themeColor="text1"/>
        </w:rPr>
        <w:t>有疑問請洽</w:t>
      </w:r>
      <w:r w:rsidR="00377407">
        <w:rPr>
          <w:rFonts w:hint="eastAsia"/>
          <w:color w:val="000000" w:themeColor="text1"/>
        </w:rPr>
        <w:t>mail</w:t>
      </w:r>
      <w:r w:rsidR="00377407">
        <w:rPr>
          <w:rFonts w:hint="eastAsia"/>
          <w:color w:val="000000" w:themeColor="text1"/>
        </w:rPr>
        <w:t>或</w:t>
      </w:r>
      <w:r w:rsidRPr="00BD48F2">
        <w:rPr>
          <w:rFonts w:hint="eastAsia"/>
          <w:color w:val="000000" w:themeColor="text1"/>
        </w:rPr>
        <w:t>03-4572105*212</w:t>
      </w:r>
      <w:r w:rsidR="00274739">
        <w:rPr>
          <w:rFonts w:hint="eastAsia"/>
          <w:color w:val="000000" w:themeColor="text1"/>
        </w:rPr>
        <w:t>1</w:t>
      </w:r>
      <w:r w:rsidRPr="00BD48F2">
        <w:rPr>
          <w:rFonts w:hint="eastAsia"/>
          <w:color w:val="000000" w:themeColor="text1"/>
        </w:rPr>
        <w:t>王小姐</w:t>
      </w:r>
    </w:p>
    <w:sectPr w:rsidR="00232CDA" w:rsidRPr="00BD48F2" w:rsidSect="00266E27">
      <w:pgSz w:w="11907" w:h="16840"/>
      <w:pgMar w:top="1134" w:right="1418" w:bottom="1134" w:left="1418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8689" w14:textId="77777777" w:rsidR="009C4B18" w:rsidRDefault="009C4B18">
      <w:r>
        <w:separator/>
      </w:r>
    </w:p>
  </w:endnote>
  <w:endnote w:type="continuationSeparator" w:id="0">
    <w:p w14:paraId="0CC22D0D" w14:textId="77777777" w:rsidR="009C4B18" w:rsidRDefault="009C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9B9E" w14:textId="77777777" w:rsidR="009C4B18" w:rsidRDefault="009C4B18">
      <w:r>
        <w:rPr>
          <w:color w:val="000000"/>
        </w:rPr>
        <w:separator/>
      </w:r>
    </w:p>
  </w:footnote>
  <w:footnote w:type="continuationSeparator" w:id="0">
    <w:p w14:paraId="2CC1CEAD" w14:textId="77777777" w:rsidR="009C4B18" w:rsidRDefault="009C4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03C09"/>
    <w:multiLevelType w:val="multilevel"/>
    <w:tmpl w:val="E346A50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46442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90"/>
    <w:rsid w:val="00010636"/>
    <w:rsid w:val="00014771"/>
    <w:rsid w:val="00126BD4"/>
    <w:rsid w:val="001818AB"/>
    <w:rsid w:val="001B7D1C"/>
    <w:rsid w:val="00232CDA"/>
    <w:rsid w:val="00266E27"/>
    <w:rsid w:val="00274739"/>
    <w:rsid w:val="002D5A90"/>
    <w:rsid w:val="00377407"/>
    <w:rsid w:val="003902E6"/>
    <w:rsid w:val="003D46B4"/>
    <w:rsid w:val="00580A74"/>
    <w:rsid w:val="005C52F8"/>
    <w:rsid w:val="005D3FE6"/>
    <w:rsid w:val="0071139A"/>
    <w:rsid w:val="007635E9"/>
    <w:rsid w:val="007B0733"/>
    <w:rsid w:val="00816FCE"/>
    <w:rsid w:val="008742CE"/>
    <w:rsid w:val="008A4520"/>
    <w:rsid w:val="008E26C0"/>
    <w:rsid w:val="009C4B18"/>
    <w:rsid w:val="00A37085"/>
    <w:rsid w:val="00A55C0B"/>
    <w:rsid w:val="00B2637B"/>
    <w:rsid w:val="00B9788E"/>
    <w:rsid w:val="00BD48F2"/>
    <w:rsid w:val="00BD498E"/>
    <w:rsid w:val="00C9743F"/>
    <w:rsid w:val="00CD4BC8"/>
    <w:rsid w:val="00CE39FC"/>
    <w:rsid w:val="00D90A48"/>
    <w:rsid w:val="00DC6D7D"/>
    <w:rsid w:val="00ED5F95"/>
    <w:rsid w:val="00F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F7DA"/>
  <w15:docId w15:val="{0B4F4FE2-C824-4A27-95DF-2CE056F0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標楷體"/>
      <w:kern w:val="3"/>
    </w:rPr>
  </w:style>
  <w:style w:type="paragraph" w:styleId="a7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rPr>
      <w:color w:val="0563C1"/>
      <w:u w:val="single"/>
    </w:rPr>
  </w:style>
  <w:style w:type="character" w:styleId="aa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054193@mail.ty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984;&#21209;1110721\113&#31532;16&#23622;&#32317;&#32113;&#21103;&#32317;&#32113;&#21450;&#31532;11&#23622;&#31435;&#22996;&#36984;&#33289;\3.&#24037;&#20316;&#20154;&#21729;&#25307;&#21215;\&#30331;&#35352;&#36039;&#26009;&#2134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登記資料卡</Template>
  <TotalTime>40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Links>
    <vt:vector size="6" baseType="variant">
      <vt:variant>
        <vt:i4>2883612</vt:i4>
      </vt:variant>
      <vt:variant>
        <vt:i4>0</vt:i4>
      </vt:variant>
      <vt:variant>
        <vt:i4>0</vt:i4>
      </vt:variant>
      <vt:variant>
        <vt:i4>5</vt:i4>
      </vt:variant>
      <vt:variant>
        <vt:lpwstr>mailto:10054193@mail.tycg.gov.tw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王曉薇</dc:creator>
  <cp:keywords/>
  <cp:lastModifiedBy>區公所 平鎮</cp:lastModifiedBy>
  <cp:revision>22</cp:revision>
  <cp:lastPrinted>2025-06-03T00:14:00Z</cp:lastPrinted>
  <dcterms:created xsi:type="dcterms:W3CDTF">2023-10-23T06:29:00Z</dcterms:created>
  <dcterms:modified xsi:type="dcterms:W3CDTF">2026-02-05T02:08:00Z</dcterms:modified>
</cp:coreProperties>
</file>